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hinchinbrook-profile"/>
    <w:p>
      <w:pPr>
        <w:pStyle w:val="Heading1"/>
      </w:pPr>
      <w:r>
        <w:t xml:space="preserve">Hinchinbrook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2,807 sqkm          </w:t>
      </w:r>
      <w:r>
        <w:rPr>
          <w:bCs/>
          <w:b/>
        </w:rPr>
        <w:t xml:space="preserve">Population:</w:t>
      </w:r>
      <w:r>
        <w:t xml:space="preserve"> </w:t>
      </w:r>
      <w:r>
        <w:t xml:space="preserve">11,118          </w:t>
      </w:r>
      <w:r>
        <w:rPr>
          <w:bCs/>
          <w:b/>
        </w:rPr>
        <w:t xml:space="preserve">Major Town:</w:t>
      </w:r>
      <w:r>
        <w:t xml:space="preserve"> </w:t>
      </w:r>
      <w:r>
        <w:t xml:space="preserve">Ingham</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5,331</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Hinchinbrook</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$48,257          </w:t>
      </w:r>
      <w:r>
        <w:rPr>
          <w:bCs/>
          <w:b/>
        </w:rPr>
        <w:t xml:space="preserve">Gross Regional Product:</w:t>
      </w:r>
      <w:r>
        <w:t xml:space="preserve"> </w:t>
      </w:r>
      <w:r>
        <w:t xml:space="preserve">$673 Million          </w:t>
      </w:r>
      <w:r>
        <w:rPr>
          <w:bCs/>
          <w:b/>
        </w:rPr>
        <w:t xml:space="preserve">Employed Residents:</w:t>
      </w:r>
      <w:r>
        <w:t xml:space="preserve"> </w:t>
      </w:r>
      <w:r>
        <w:t xml:space="preserve">5,368</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706</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645</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1174 - North and Far North Tropical Low: commencing 29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1102 - Tropical Cyclone Kirrily, associated rainfall and flooding (25 January - 26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1088 - Tropical Cyclone Jasper, associated rainfall and flooding (13 - 28 December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Cyclone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7,415,578</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4,913,700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229,694.7</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body7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National Flood Mitigation Infrastructure Program - Round 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5,753,667</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Coastal and Estuarine Risk Mitigation Program</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93,375</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40,510,000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8,504,912</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2025-03-06T05:30:05Z</dcterms:created>
  <dcterms:modified xsi:type="dcterms:W3CDTF">2025-03-06T05:30:05Z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